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58" w:rsidRDefault="00AB4192">
      <w:pPr>
        <w:rPr>
          <w:rFonts w:ascii="Arial" w:hAnsi="Arial"/>
          <w:sz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-80010</wp:posOffset>
            </wp:positionH>
            <wp:positionV relativeFrom="paragraph">
              <wp:posOffset>95250</wp:posOffset>
            </wp:positionV>
            <wp:extent cx="748030" cy="914400"/>
            <wp:effectExtent l="0" t="0" r="0" b="0"/>
            <wp:wrapThrough wrapText="right">
              <wp:wrapPolygon edited="0">
                <wp:start x="0" y="0"/>
                <wp:lineTo x="0" y="21150"/>
                <wp:lineTo x="20903" y="21150"/>
                <wp:lineTo x="20903" y="0"/>
                <wp:lineTo x="0" y="0"/>
              </wp:wrapPolygon>
            </wp:wrapThrough>
            <wp:docPr id="17" name="Immagine 17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458" w:rsidRDefault="00C12458">
      <w:pPr>
        <w:pStyle w:val="Titolo"/>
        <w:ind w:right="1700"/>
      </w:pPr>
      <w:proofErr w:type="gramStart"/>
      <w:r>
        <w:t>COMUNE  DI</w:t>
      </w:r>
      <w:proofErr w:type="gramEnd"/>
      <w:r>
        <w:t xml:space="preserve">  REVO’</w:t>
      </w:r>
    </w:p>
    <w:p w:rsidR="00C12458" w:rsidRDefault="00C12458">
      <w:pPr>
        <w:tabs>
          <w:tab w:val="left" w:pos="709"/>
        </w:tabs>
        <w:ind w:right="1700"/>
        <w:jc w:val="center"/>
        <w:rPr>
          <w:sz w:val="22"/>
        </w:rPr>
      </w:pPr>
      <w:r>
        <w:rPr>
          <w:sz w:val="22"/>
        </w:rPr>
        <w:t>PROVINCIA DI TRENTO</w:t>
      </w:r>
    </w:p>
    <w:p w:rsidR="00C12458" w:rsidRDefault="00C12458">
      <w:pPr>
        <w:ind w:right="1700"/>
        <w:jc w:val="center"/>
      </w:pPr>
      <w:r>
        <w:t>C.A.P.  38028 – Piazza della Madonna Pellegrina, 19</w:t>
      </w:r>
    </w:p>
    <w:p w:rsidR="00C12458" w:rsidRDefault="00C12458">
      <w:pPr>
        <w:ind w:right="1700"/>
        <w:jc w:val="center"/>
        <w:rPr>
          <w:sz w:val="16"/>
        </w:rPr>
      </w:pPr>
    </w:p>
    <w:p w:rsidR="00C12458" w:rsidRDefault="00C12458">
      <w:pPr>
        <w:ind w:right="1700"/>
        <w:jc w:val="center"/>
        <w:rPr>
          <w:sz w:val="16"/>
        </w:rPr>
      </w:pPr>
      <w:r>
        <w:rPr>
          <w:sz w:val="16"/>
        </w:rPr>
        <w:t xml:space="preserve">Tel.  0463.432113   -   </w:t>
      </w:r>
      <w:proofErr w:type="gramStart"/>
      <w:r>
        <w:rPr>
          <w:sz w:val="16"/>
        </w:rPr>
        <w:t>Fax  0463.432777</w:t>
      </w:r>
      <w:proofErr w:type="gramEnd"/>
    </w:p>
    <w:p w:rsidR="00C12458" w:rsidRDefault="00C12458" w:rsidP="007963C2">
      <w:pPr>
        <w:ind w:right="1700"/>
        <w:jc w:val="center"/>
        <w:rPr>
          <w:rFonts w:ascii="Arial" w:hAnsi="Arial"/>
          <w:sz w:val="18"/>
        </w:rPr>
      </w:pPr>
      <w:r>
        <w:rPr>
          <w:sz w:val="16"/>
        </w:rPr>
        <w:t>Codice Fiscale 83005510223</w:t>
      </w:r>
      <w:r>
        <w:rPr>
          <w:sz w:val="16"/>
        </w:rPr>
        <w:br/>
        <w:t xml:space="preserve">                               Partita IVA 00474340221</w:t>
      </w:r>
    </w:p>
    <w:p w:rsidR="00C12458" w:rsidRDefault="00C12458">
      <w:pPr>
        <w:ind w:right="140"/>
      </w:pPr>
    </w:p>
    <w:p w:rsidR="00BE05A3" w:rsidRDefault="00BE05A3">
      <w:pPr>
        <w:jc w:val="center"/>
      </w:pPr>
    </w:p>
    <w:p w:rsidR="00BE05A3" w:rsidRDefault="00BE05A3"/>
    <w:p w:rsidR="003D13DA" w:rsidRDefault="003D13DA" w:rsidP="003D13DA">
      <w:pPr>
        <w:pStyle w:val="Titolo1"/>
        <w:ind w:left="142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AMMINISTRAZIONE TRASPARENTE – OBBLIGO PUBBLICAZIONE SCIA e atti di valenza analoga</w:t>
      </w:r>
    </w:p>
    <w:p w:rsidR="003D13DA" w:rsidRDefault="003D13DA" w:rsidP="003D13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Ai sensi del D.Lgs. N°33/2013</w:t>
      </w:r>
    </w:p>
    <w:p w:rsidR="003D13DA" w:rsidRDefault="003D13DA" w:rsidP="003D13DA">
      <w:pPr>
        <w:jc w:val="center"/>
        <w:rPr>
          <w:sz w:val="28"/>
          <w:szCs w:val="28"/>
        </w:rPr>
      </w:pPr>
    </w:p>
    <w:p w:rsidR="003D13DA" w:rsidRDefault="003D13DA" w:rsidP="003D13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PERIODO DAL 01/</w:t>
      </w:r>
      <w:r w:rsidR="00C12458">
        <w:rPr>
          <w:b/>
          <w:sz w:val="28"/>
          <w:szCs w:val="28"/>
        </w:rPr>
        <w:t>01/2017</w:t>
      </w:r>
      <w:r>
        <w:rPr>
          <w:b/>
          <w:sz w:val="28"/>
          <w:szCs w:val="28"/>
        </w:rPr>
        <w:t xml:space="preserve"> al 31/</w:t>
      </w:r>
      <w:r w:rsidR="00C12458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/201</w:t>
      </w:r>
      <w:r w:rsidR="00C12458">
        <w:rPr>
          <w:b/>
          <w:sz w:val="28"/>
          <w:szCs w:val="28"/>
        </w:rPr>
        <w:t>7</w:t>
      </w:r>
    </w:p>
    <w:p w:rsidR="00BE05A3" w:rsidRDefault="00BE05A3"/>
    <w:p w:rsidR="00BE05A3" w:rsidRDefault="00BE05A3" w:rsidP="003723F3">
      <w:pPr>
        <w:pStyle w:val="Titolo2"/>
        <w:tabs>
          <w:tab w:val="clear" w:pos="-426"/>
          <w:tab w:val="clear" w:pos="993"/>
          <w:tab w:val="clear" w:pos="7513"/>
          <w:tab w:val="clear" w:pos="12616"/>
          <w:tab w:val="left" w:pos="-567"/>
          <w:tab w:val="left" w:pos="567"/>
          <w:tab w:val="left" w:pos="8080"/>
          <w:tab w:val="left" w:pos="17861"/>
        </w:tabs>
        <w:ind w:left="0"/>
      </w:pPr>
      <w:r>
        <w:t>N</w:t>
      </w:r>
      <w:r>
        <w:tab/>
        <w:t xml:space="preserve">   N° Pra</w:t>
      </w:r>
      <w:r w:rsidR="001701E9">
        <w:t>tica</w:t>
      </w:r>
      <w:r w:rsidR="001701E9">
        <w:tab/>
      </w:r>
      <w:r>
        <w:t>Richiedente</w:t>
      </w:r>
      <w:r>
        <w:tab/>
        <w:t>Oggetto Lavori</w:t>
      </w:r>
      <w:r>
        <w:tab/>
      </w:r>
      <w:r w:rsidR="00CE797F">
        <w:t>Progettista</w:t>
      </w:r>
    </w:p>
    <w:tbl>
      <w:tblPr>
        <w:tblW w:w="21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05"/>
        <w:gridCol w:w="4394"/>
        <w:gridCol w:w="9639"/>
        <w:gridCol w:w="4465"/>
      </w:tblGrid>
      <w:tr w:rsidR="00137F8C" w:rsidTr="00244628">
        <w:trPr>
          <w:trHeight w:val="197"/>
        </w:trPr>
        <w:tc>
          <w:tcPr>
            <w:tcW w:w="426" w:type="dxa"/>
          </w:tcPr>
          <w:p w:rsidR="00137F8C" w:rsidRDefault="00C7741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137F8C" w:rsidRDefault="00C12458">
            <w:r>
              <w:t>1/2017</w:t>
            </w:r>
            <w:r w:rsidR="00137F8C">
              <w:t xml:space="preserve"> </w:t>
            </w:r>
            <w:r>
              <w:t>S.C.I.A.</w:t>
            </w:r>
          </w:p>
          <w:p w:rsidR="00137F8C" w:rsidRDefault="00137F8C">
            <w:proofErr w:type="gramStart"/>
            <w:r>
              <w:t>di</w:t>
            </w:r>
            <w:proofErr w:type="gramEnd"/>
            <w:r>
              <w:t xml:space="preserve"> data </w:t>
            </w:r>
            <w:r w:rsidR="00C12458">
              <w:t>09/01/2017</w:t>
            </w:r>
          </w:p>
        </w:tc>
        <w:tc>
          <w:tcPr>
            <w:tcW w:w="4394" w:type="dxa"/>
          </w:tcPr>
          <w:p w:rsidR="00137F8C" w:rsidRDefault="00C12458">
            <w:r>
              <w:rPr>
                <w:rFonts w:ascii="Arial" w:hAnsi="Arial"/>
              </w:rPr>
              <w:t>FLAIM FERDINANDO</w:t>
            </w:r>
          </w:p>
        </w:tc>
        <w:tc>
          <w:tcPr>
            <w:tcW w:w="9639" w:type="dxa"/>
          </w:tcPr>
          <w:p w:rsidR="00137F8C" w:rsidRDefault="00C12458">
            <w:pPr>
              <w:jc w:val="both"/>
            </w:pPr>
            <w:r>
              <w:t>REALIZZAZIONE LOCALE A SOTTOTETTO</w:t>
            </w:r>
          </w:p>
          <w:p w:rsidR="00137F8C" w:rsidRDefault="00137F8C">
            <w:pPr>
              <w:jc w:val="both"/>
            </w:pPr>
          </w:p>
        </w:tc>
        <w:tc>
          <w:tcPr>
            <w:tcW w:w="4465" w:type="dxa"/>
          </w:tcPr>
          <w:p w:rsidR="00137F8C" w:rsidRDefault="00C12458">
            <w:pPr>
              <w:tabs>
                <w:tab w:val="left" w:pos="73"/>
              </w:tabs>
            </w:pPr>
            <w:proofErr w:type="spellStart"/>
            <w:r>
              <w:t>Menghini</w:t>
            </w:r>
            <w:proofErr w:type="spellEnd"/>
            <w:r>
              <w:t xml:space="preserve"> Roberto</w:t>
            </w: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1/2017 Permesso di Costruire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19/06/2017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 xml:space="preserve">CONSORZIO MELINDA SCA </w:t>
            </w:r>
          </w:p>
        </w:tc>
        <w:tc>
          <w:tcPr>
            <w:tcW w:w="9639" w:type="dxa"/>
          </w:tcPr>
          <w:p w:rsidR="00C12458" w:rsidRDefault="00C12458" w:rsidP="00C12458">
            <w:pPr>
              <w:jc w:val="both"/>
            </w:pPr>
            <w:r>
              <w:t>REALIZZAZIONE NUOVA TETTOIA IN ADERENZA AL FABBRICATO - PARZIALE SOSTITUZIONE DEL MANTO DI COPERTURA IN LAMIERA DI ALLUMINIO PREVERNICIATA DEL REPARTO DI CARICO.</w:t>
            </w: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  <w:r>
              <w:t>TOSCANA CLAUDIO</w:t>
            </w: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1/2017 Comunicazione manutenzione straordinaria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26/01/2017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>FELLIN DOMENICO</w:t>
            </w:r>
          </w:p>
        </w:tc>
        <w:tc>
          <w:tcPr>
            <w:tcW w:w="9639" w:type="dxa"/>
          </w:tcPr>
          <w:p w:rsidR="00C12458" w:rsidRDefault="00C12458" w:rsidP="00C12458">
            <w:pPr>
              <w:jc w:val="both"/>
            </w:pPr>
            <w:r>
              <w:t>REALIZZAZIONE DI LEGNAIA</w:t>
            </w: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2/2017 Permesso di Costruire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16/06/2017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>Consorzio di Miglioramento Fondiario di Revò</w:t>
            </w:r>
          </w:p>
        </w:tc>
        <w:tc>
          <w:tcPr>
            <w:tcW w:w="9639" w:type="dxa"/>
          </w:tcPr>
          <w:p w:rsidR="00C12458" w:rsidRDefault="00C12458" w:rsidP="00C12458">
            <w:pPr>
              <w:jc w:val="both"/>
            </w:pPr>
            <w:r>
              <w:t>SISTEMAZIONE E AMPLIAMENTO STRADA AGRICOLA ESISTENTE E REALIZZAZIONE NUOVE STRUTTURE PER IL C.M.F IN LOCALITA' CANALI - 1° STRALCIO</w:t>
            </w: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  <w:r>
              <w:t>Iori Federico</w:t>
            </w: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2/2017 Comunicazione manutenzione straordinaria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15/02/2017</w:t>
            </w:r>
          </w:p>
        </w:tc>
        <w:tc>
          <w:tcPr>
            <w:tcW w:w="4394" w:type="dxa"/>
          </w:tcPr>
          <w:p w:rsidR="00C12458" w:rsidRDefault="00C124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ARNOLDO GUIDO</w:t>
            </w:r>
          </w:p>
          <w:p w:rsidR="00C12458" w:rsidRDefault="00C12458">
            <w:r>
              <w:rPr>
                <w:rFonts w:ascii="Arial" w:hAnsi="Arial"/>
              </w:rPr>
              <w:t>IORI PAOLO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REALIZZAZIONE LEGNAIA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2/2017 S.C.I.A.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12/01/2017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>FLAIM EUGENIO</w:t>
            </w:r>
          </w:p>
        </w:tc>
        <w:tc>
          <w:tcPr>
            <w:tcW w:w="9639" w:type="dxa"/>
          </w:tcPr>
          <w:p w:rsidR="00C12458" w:rsidRDefault="00C12458" w:rsidP="00C12458">
            <w:pPr>
              <w:jc w:val="both"/>
            </w:pPr>
            <w:r>
              <w:t>VARIANTE IN CORSO D'OPERA REALIZZAZIONE NUOVO GARAGE INTERRATO E NUOVA LEGNAIA A SERVIZIO DELLA P.ED. 91 sub. 13 P.M.2</w:t>
            </w: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  <w:r>
              <w:t>Iori Stefano</w:t>
            </w: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3/2017 Comunicazione manutenzione straordinaria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15/02/2017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>ARNOLDO ROMEDIO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REALIZZAZIONE NUOVA LEGNAIA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3/2017 S.C.I.A.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23/01/2017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>FLAIM MANUELA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VARIANTE ALLA COSTRUZIONE DI EDIFICIO UNIFAMILIARE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  <w:r>
              <w:t>Flaim Luca</w:t>
            </w: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4/2017 S.C.I.A.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09/03/2017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>FELLIN LUCIANO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REALIZZAZIONE DI UN MANUFATTO FUNZIONALE ALLA COLTIVAZIONE DEL FONDO AGRICOLO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  <w:r>
              <w:t>Ferrari Giorgio</w:t>
            </w: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4/2017 Comunicazione manutenzione straordinaria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15/02/2017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>GIRONIMI STEFANO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RIFACIMENTO PIAZZALE ESTERNO PERTINENZIALE;</w:t>
            </w:r>
          </w:p>
          <w:p w:rsidR="00C12458" w:rsidRDefault="00C12458">
            <w:pPr>
              <w:jc w:val="both"/>
            </w:pPr>
            <w:r>
              <w:t>ADEGUAMENTO IMPIANTO ELETTRICO;</w:t>
            </w:r>
          </w:p>
          <w:p w:rsidR="00C12458" w:rsidRDefault="00C12458">
            <w:pPr>
              <w:jc w:val="both"/>
            </w:pPr>
            <w:r>
              <w:t>INTEGRAZIONE SERVIZI IGIENICI;</w:t>
            </w:r>
          </w:p>
          <w:p w:rsidR="00C12458" w:rsidRDefault="00C12458" w:rsidP="00C12458">
            <w:pPr>
              <w:jc w:val="both"/>
            </w:pPr>
            <w:r>
              <w:t>POSA DI PIASTRELLE E ADEGUAMENTO CANNA FUMARIA</w:t>
            </w: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5/2017 Comunicazione manutenzione straordinaria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20/02/2017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 xml:space="preserve">Parrocchia </w:t>
            </w:r>
            <w:proofErr w:type="spellStart"/>
            <w:r>
              <w:rPr>
                <w:rFonts w:ascii="Arial" w:hAnsi="Arial"/>
              </w:rPr>
              <w:t>S.Stefano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RIFACIMENTO IMPERMEABILIZZAZIONE E POSA IN OPERA PAVIMENTO IN PIASTRELLE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5/2017 S.C.I.A.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13/03/2017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 xml:space="preserve">Consorzio di Miglioramento Fondiario di Romallo 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SISTEMAZIONE VASCA DI ACCUMULO DELL'IMPIANTO IRRIGUO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  <w:proofErr w:type="spellStart"/>
            <w:r>
              <w:t>Tomazzolli</w:t>
            </w:r>
            <w:proofErr w:type="spellEnd"/>
            <w:r>
              <w:t xml:space="preserve"> Erwin</w:t>
            </w: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6/2017 Comunicazione manutenzione straordinaria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01/03/2017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>ALBERTINI MASSIMO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CAMBIO COLTURA DA BOSCO A PRATO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6/2017 S.C.I.A.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13/03/2017</w:t>
            </w:r>
          </w:p>
        </w:tc>
        <w:tc>
          <w:tcPr>
            <w:tcW w:w="4394" w:type="dxa"/>
          </w:tcPr>
          <w:p w:rsidR="00C12458" w:rsidRDefault="00C124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IORI VINCENZO</w:t>
            </w:r>
          </w:p>
          <w:p w:rsidR="00C12458" w:rsidRDefault="00C12458">
            <w:r>
              <w:rPr>
                <w:rFonts w:ascii="Arial" w:hAnsi="Arial"/>
              </w:rPr>
              <w:t>IORI BRUNO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SISTEMAZIONE TERRENO AGRICOLO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  <w:r>
              <w:t>ROSSI LUCA</w:t>
            </w: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7/2017 Comunicazione manutenzione straordinaria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01/03/2017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 xml:space="preserve">HAUSBRANDT TRIESTE 1892 S.p.A. 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SOSTITUZIONE INSEGNA ESISTENTE CAFFE' BRISTOT CON NUOVA INSEGNA HAUSBRANDT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8/2017 Comunicazione manutenzione straordinaria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07/05/2017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>FLAIM ALESSANDRO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FORNITURA E POSA PORTONCINO BLINDATO D'INGRESSO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8/2017 S.C.I.A.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07/04/2017</w:t>
            </w:r>
          </w:p>
        </w:tc>
        <w:tc>
          <w:tcPr>
            <w:tcW w:w="4394" w:type="dxa"/>
          </w:tcPr>
          <w:p w:rsidR="00C12458" w:rsidRPr="00967016" w:rsidRDefault="00C12458">
            <w:pPr>
              <w:rPr>
                <w:rFonts w:ascii="Arial" w:hAnsi="Arial"/>
                <w:lang w:val="en-US"/>
              </w:rPr>
            </w:pPr>
            <w:r w:rsidRPr="00967016">
              <w:rPr>
                <w:rFonts w:ascii="Arial" w:hAnsi="Arial"/>
                <w:lang w:val="en-US"/>
              </w:rPr>
              <w:t>FLAIM TOMASO</w:t>
            </w:r>
          </w:p>
          <w:p w:rsidR="00C12458" w:rsidRPr="00967016" w:rsidRDefault="00C12458">
            <w:pPr>
              <w:rPr>
                <w:rFonts w:ascii="Arial" w:hAnsi="Arial"/>
                <w:lang w:val="en-US"/>
              </w:rPr>
            </w:pPr>
            <w:r w:rsidRPr="00967016">
              <w:rPr>
                <w:rFonts w:ascii="Arial" w:hAnsi="Arial"/>
                <w:lang w:val="en-US"/>
              </w:rPr>
              <w:t>FLAIM EMANUELE</w:t>
            </w:r>
          </w:p>
          <w:p w:rsidR="00C12458" w:rsidRPr="00967016" w:rsidRDefault="00C12458">
            <w:pPr>
              <w:rPr>
                <w:lang w:val="en-US"/>
              </w:rPr>
            </w:pPr>
            <w:r w:rsidRPr="00967016">
              <w:rPr>
                <w:rFonts w:ascii="Arial" w:hAnsi="Arial"/>
                <w:lang w:val="en-US"/>
              </w:rPr>
              <w:t>FLAIM MATTEO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REALIZZAZIONE POGGIOLO A PRIMO PIANO SULLA FACCIATA SECONDARIA DELL'EDIFICIO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  <w:r>
              <w:t>ROSSI LUCA</w:t>
            </w: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lastRenderedPageBreak/>
              <w:br/>
            </w:r>
          </w:p>
        </w:tc>
        <w:tc>
          <w:tcPr>
            <w:tcW w:w="2905" w:type="dxa"/>
          </w:tcPr>
          <w:p w:rsidR="00C12458" w:rsidRDefault="00C12458">
            <w:r>
              <w:t>9/2017 S.C.I.A.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14/04/2017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>PATERNOSTER FABRIZIO</w:t>
            </w:r>
          </w:p>
        </w:tc>
        <w:tc>
          <w:tcPr>
            <w:tcW w:w="9639" w:type="dxa"/>
          </w:tcPr>
          <w:p w:rsidR="00C12458" w:rsidRDefault="00C12458" w:rsidP="00C12458">
            <w:pPr>
              <w:jc w:val="both"/>
            </w:pPr>
            <w:r>
              <w:t>SECONDA VARIANTE ALLA SOSTITUZIONE E ALLARGAMENTO PORTONE GARAGE A P.T. SUL PROSPETTO OVEST E REALIZZAZIONE LEGNAIA IN ADERENZA VERSO NORD SULLA P.ED. 330 E CONTESTUALE REALIZZAZIONE DI ALTRA LEGNAIA ISOLATA SULLA P.F. 179/1 LIMITROFA ALL'ABITAZIONE.</w:t>
            </w: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  <w:proofErr w:type="spellStart"/>
            <w:r>
              <w:t>Callovini</w:t>
            </w:r>
            <w:proofErr w:type="spellEnd"/>
            <w:r>
              <w:t xml:space="preserve"> Roberto</w:t>
            </w: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9/2017 Comunicazione manutenzione straordinaria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>IORI PAOLO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RIMOZIONE COPERTURA IN AMIANTO CEMENTO DELLA TETTOIA CON IL CONSEGUENTE RIPRISTINO DELLA COPERTURA IN LAMIERA ZINCATA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10/2017 Comunicazione manutenzione straordinaria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18/05/2017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>MARTINI PIETRO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SOSTITUZIONE DELLA CALDAIA - SOSTITUZIONE PANNELLI SOLARI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10/2017 S.C.I.A.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19/04/2017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 xml:space="preserve">FLAIM RITA 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REALIZZAZIONE POGGIOLO AL TERZO PIANO SULLA FACCIATA SECONDARIA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  <w:r>
              <w:t>ROSSI LUCA</w:t>
            </w: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11/2017 S.C.I.A.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20/04/2017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>ARNOLDO ERICA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RISTRUTTURAZIONE SOFFITTA PER RICAVO UNITA' ABITATIVA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  <w:r>
              <w:t>ROSSI SILVIO</w:t>
            </w: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11/2017 Comunicazione manutenzione straordinaria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>FELLIN MATTEO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REALIZZAZIONE NUOVA LEGNAIA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12/2017 Comunicazione manutenzione straordinaria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13/06/2017</w:t>
            </w:r>
          </w:p>
        </w:tc>
        <w:tc>
          <w:tcPr>
            <w:tcW w:w="4394" w:type="dxa"/>
          </w:tcPr>
          <w:p w:rsidR="00C12458" w:rsidRDefault="00C124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GRAIFF GIANNI</w:t>
            </w:r>
          </w:p>
          <w:p w:rsidR="00C12458" w:rsidRDefault="00C12458">
            <w:r>
              <w:rPr>
                <w:rFonts w:ascii="Arial" w:hAnsi="Arial"/>
              </w:rPr>
              <w:t>FLAIM GIOVANNA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SOSTITUZIONE CALDAIA E MESSA A NORMA CENTRALE TERMICA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12/2017 S.C.I.A.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21/04/2017</w:t>
            </w:r>
          </w:p>
        </w:tc>
        <w:tc>
          <w:tcPr>
            <w:tcW w:w="4394" w:type="dxa"/>
          </w:tcPr>
          <w:p w:rsidR="00C12458" w:rsidRDefault="00C12458">
            <w:proofErr w:type="spellStart"/>
            <w:r>
              <w:rPr>
                <w:rFonts w:ascii="Arial" w:hAnsi="Arial"/>
              </w:rPr>
              <w:t>Facinelli</w:t>
            </w:r>
            <w:proofErr w:type="spellEnd"/>
            <w:r>
              <w:rPr>
                <w:rFonts w:ascii="Arial" w:hAnsi="Arial"/>
              </w:rPr>
              <w:t xml:space="preserve"> Aldo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VARIANTE AL COMPLETAMENTO RISANAMENTO CONSERVATIVO PER RIFACIMENTO N°</w:t>
            </w:r>
            <w:proofErr w:type="gramStart"/>
            <w:r>
              <w:t>2  ALLOGGI</w:t>
            </w:r>
            <w:proofErr w:type="gramEnd"/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  <w:r>
              <w:t>Bertoldi Lorenzo</w:t>
            </w: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13/2017 S.C.I.A.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02/05/2017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>Albertini Alberto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REALIZZAZIONE NUOVO ACCESSO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  <w:proofErr w:type="gramStart"/>
            <w:r>
              <w:t>Bertoldi  Enrico</w:t>
            </w:r>
            <w:proofErr w:type="gramEnd"/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13/2017 Comunicazione manutenzione straordinaria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28/07/2017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>MARTINI FRANCESCO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TINTEGGIATURA ESTERNA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14/2017 Comunicazione manutenzione straordinaria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28/07/2017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>CHIARALUCE COSTANTINO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SOSTITUZIONE DI SERRAMENTI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14/2017 S.C.I.A.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26/04/2017</w:t>
            </w:r>
          </w:p>
        </w:tc>
        <w:tc>
          <w:tcPr>
            <w:tcW w:w="4394" w:type="dxa"/>
          </w:tcPr>
          <w:p w:rsidR="00C12458" w:rsidRDefault="00C124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FLAIM NICOLO'</w:t>
            </w:r>
          </w:p>
          <w:p w:rsidR="00C12458" w:rsidRDefault="00C12458">
            <w:r>
              <w:rPr>
                <w:rFonts w:ascii="Arial" w:hAnsi="Arial"/>
              </w:rPr>
              <w:t xml:space="preserve">FLAIM RITA 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MANUTENZIONE STRAORDINARIA</w:t>
            </w:r>
          </w:p>
          <w:p w:rsidR="00C12458" w:rsidRDefault="00C12458">
            <w:pPr>
              <w:jc w:val="both"/>
            </w:pP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  <w:r>
              <w:t>Ferrari Giorgio</w:t>
            </w: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16/2017 S.C.I.A.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22/06/2017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>PATERNOSTER FRANCESCO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MIGLIORAMENTO FUNZIONALE DELLA STALLA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  <w:r>
              <w:t>Ferrari Giorgio</w:t>
            </w: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17/2017 S.C.I.A.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28/06/2017</w:t>
            </w:r>
          </w:p>
        </w:tc>
        <w:tc>
          <w:tcPr>
            <w:tcW w:w="4394" w:type="dxa"/>
          </w:tcPr>
          <w:p w:rsidR="00C12458" w:rsidRDefault="00C12458">
            <w:proofErr w:type="spellStart"/>
            <w:r>
              <w:rPr>
                <w:rFonts w:ascii="Arial" w:hAnsi="Arial"/>
              </w:rPr>
              <w:t>Duprii</w:t>
            </w:r>
            <w:proofErr w:type="spellEnd"/>
            <w:r>
              <w:rPr>
                <w:rFonts w:ascii="Arial" w:hAnsi="Arial"/>
              </w:rPr>
              <w:t xml:space="preserve"> Denis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LAVORI DI MANUTENZIONE STRAORDINARIA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  <w:r>
              <w:t>ROSSI SILVIO</w:t>
            </w: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18/2017 S.C.I.A.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03/07/2017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>FACINELLI DIEGO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RISTRUTTURAZIONE EDIFICIO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  <w:r>
              <w:t>Ferrari Mariano</w:t>
            </w: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19/2017 S.C.I.A.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11/07/2017</w:t>
            </w:r>
          </w:p>
        </w:tc>
        <w:tc>
          <w:tcPr>
            <w:tcW w:w="4394" w:type="dxa"/>
          </w:tcPr>
          <w:p w:rsidR="00C12458" w:rsidRDefault="00C12458">
            <w:r>
              <w:rPr>
                <w:rFonts w:ascii="Arial" w:hAnsi="Arial"/>
              </w:rPr>
              <w:t>ZADRA LORENZO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RISTRUTTURAZIONE ALLOGGIO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  <w:r>
              <w:t>Ferrari Mariano</w:t>
            </w:r>
          </w:p>
        </w:tc>
      </w:tr>
      <w:tr w:rsidR="00C12458" w:rsidTr="00244628">
        <w:trPr>
          <w:trHeight w:val="197"/>
        </w:trPr>
        <w:tc>
          <w:tcPr>
            <w:tcW w:w="426" w:type="dxa"/>
          </w:tcPr>
          <w:p w:rsidR="00C12458" w:rsidRDefault="00C12458">
            <w:pPr>
              <w:numPr>
                <w:ilvl w:val="0"/>
                <w:numId w:val="1"/>
              </w:num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2905" w:type="dxa"/>
          </w:tcPr>
          <w:p w:rsidR="00C12458" w:rsidRDefault="00C12458">
            <w:r>
              <w:t>20/2017 S.C.I.A.</w:t>
            </w:r>
          </w:p>
          <w:p w:rsidR="00C12458" w:rsidRDefault="00C12458">
            <w:proofErr w:type="gramStart"/>
            <w:r>
              <w:t>di</w:t>
            </w:r>
            <w:proofErr w:type="gramEnd"/>
            <w:r>
              <w:t xml:space="preserve"> data 13/07/2017</w:t>
            </w:r>
          </w:p>
        </w:tc>
        <w:tc>
          <w:tcPr>
            <w:tcW w:w="4394" w:type="dxa"/>
          </w:tcPr>
          <w:p w:rsidR="00C12458" w:rsidRDefault="00C12458">
            <w:proofErr w:type="spellStart"/>
            <w:r>
              <w:rPr>
                <w:rFonts w:ascii="Arial" w:hAnsi="Arial"/>
              </w:rPr>
              <w:t>Fellin</w:t>
            </w:r>
            <w:proofErr w:type="spellEnd"/>
            <w:r>
              <w:rPr>
                <w:rFonts w:ascii="Arial" w:hAnsi="Arial"/>
              </w:rPr>
              <w:t xml:space="preserve"> Bruno di </w:t>
            </w:r>
            <w:proofErr w:type="spellStart"/>
            <w:r>
              <w:rPr>
                <w:rFonts w:ascii="Arial" w:hAnsi="Arial"/>
              </w:rPr>
              <w:t>Fellin</w:t>
            </w:r>
            <w:proofErr w:type="spellEnd"/>
            <w:r>
              <w:rPr>
                <w:rFonts w:ascii="Arial" w:hAnsi="Arial"/>
              </w:rPr>
              <w:t xml:space="preserve"> Franco &amp; C s.n.c. </w:t>
            </w:r>
          </w:p>
        </w:tc>
        <w:tc>
          <w:tcPr>
            <w:tcW w:w="9639" w:type="dxa"/>
          </w:tcPr>
          <w:p w:rsidR="00C12458" w:rsidRDefault="00C12458">
            <w:pPr>
              <w:jc w:val="both"/>
            </w:pPr>
            <w:r>
              <w:t>STRUTTURA DA DESTINARE A PARZIALE COPERTURA DEL PIAZZALE DI DEPOSITO</w:t>
            </w:r>
          </w:p>
          <w:p w:rsidR="00C12458" w:rsidRDefault="00C12458">
            <w:pPr>
              <w:jc w:val="both"/>
            </w:pPr>
          </w:p>
        </w:tc>
        <w:tc>
          <w:tcPr>
            <w:tcW w:w="4465" w:type="dxa"/>
          </w:tcPr>
          <w:p w:rsidR="00C12458" w:rsidRDefault="00C12458">
            <w:pPr>
              <w:tabs>
                <w:tab w:val="left" w:pos="73"/>
              </w:tabs>
            </w:pPr>
            <w:r>
              <w:t>Ferrari Giorgio</w:t>
            </w:r>
          </w:p>
        </w:tc>
      </w:tr>
    </w:tbl>
    <w:p w:rsidR="00BE05A3" w:rsidRDefault="00BE05A3"/>
    <w:p w:rsidR="00BE05A3" w:rsidRPr="00137F8C" w:rsidRDefault="00137F8C" w:rsidP="00137F8C">
      <w:pPr>
        <w:jc w:val="center"/>
        <w:rPr>
          <w:sz w:val="22"/>
          <w:szCs w:val="22"/>
        </w:rPr>
      </w:pPr>
      <w:r>
        <w:rPr>
          <w:sz w:val="22"/>
          <w:szCs w:val="22"/>
        </w:rPr>
        <w:t>Chiunque può prendere visione delle concessioni/</w:t>
      </w:r>
      <w:r w:rsidR="003D13DA">
        <w:rPr>
          <w:sz w:val="22"/>
          <w:szCs w:val="22"/>
        </w:rPr>
        <w:t>Scia</w:t>
      </w:r>
      <w:r>
        <w:rPr>
          <w:sz w:val="22"/>
          <w:szCs w:val="22"/>
        </w:rPr>
        <w:t xml:space="preserve"> e dei relativi atti di progetto che resteranno depositati presso gli uffici comunali.</w:t>
      </w:r>
    </w:p>
    <w:p w:rsidR="00BE05A3" w:rsidRDefault="00BE05A3"/>
    <w:p w:rsidR="00BE05A3" w:rsidRPr="003723F3" w:rsidRDefault="00137F8C">
      <w:pPr>
        <w:rPr>
          <w:sz w:val="22"/>
          <w:szCs w:val="22"/>
        </w:rPr>
      </w:pPr>
      <w:r w:rsidRPr="003723F3">
        <w:rPr>
          <w:sz w:val="22"/>
          <w:szCs w:val="22"/>
        </w:rPr>
        <w:t xml:space="preserve">Dalla residenza Comunale, il </w:t>
      </w:r>
      <w:r w:rsidRPr="003723F3">
        <w:rPr>
          <w:sz w:val="22"/>
          <w:szCs w:val="22"/>
        </w:rPr>
        <w:fldChar w:fldCharType="begin"/>
      </w:r>
      <w:r w:rsidRPr="003723F3">
        <w:rPr>
          <w:sz w:val="22"/>
          <w:szCs w:val="22"/>
        </w:rPr>
        <w:instrText xml:space="preserve"> DATE  \@ "dd/MM/yyyy"  \* MERGEFORMAT </w:instrText>
      </w:r>
      <w:r w:rsidRPr="003723F3">
        <w:rPr>
          <w:sz w:val="22"/>
          <w:szCs w:val="22"/>
        </w:rPr>
        <w:fldChar w:fldCharType="separate"/>
      </w:r>
      <w:r w:rsidR="00967016">
        <w:rPr>
          <w:noProof/>
          <w:sz w:val="22"/>
          <w:szCs w:val="22"/>
        </w:rPr>
        <w:t>30/08/2017</w:t>
      </w:r>
      <w:r w:rsidRPr="003723F3">
        <w:rPr>
          <w:sz w:val="22"/>
          <w:szCs w:val="22"/>
        </w:rPr>
        <w:fldChar w:fldCharType="end"/>
      </w:r>
    </w:p>
    <w:p w:rsidR="00BE05A3" w:rsidRDefault="00BE05A3">
      <w:pPr>
        <w:ind w:left="11482"/>
        <w:jc w:val="center"/>
      </w:pPr>
      <w:r>
        <w:t xml:space="preserve">IL </w:t>
      </w:r>
      <w:r w:rsidR="00CE797F">
        <w:t>RESPONSABILE DELL’UFFICIO TECNICO</w:t>
      </w:r>
    </w:p>
    <w:p w:rsidR="00BE05A3" w:rsidRDefault="00BE05A3">
      <w:pPr>
        <w:ind w:left="11482"/>
        <w:jc w:val="center"/>
      </w:pPr>
    </w:p>
    <w:p w:rsidR="00CE797F" w:rsidRDefault="00137F8C">
      <w:pPr>
        <w:ind w:left="11482"/>
        <w:jc w:val="center"/>
      </w:pPr>
      <w:proofErr w:type="spellStart"/>
      <w:r>
        <w:t>Per.Ind</w:t>
      </w:r>
      <w:proofErr w:type="spellEnd"/>
      <w:r>
        <w:t>. Renzo</w:t>
      </w:r>
      <w:r w:rsidR="009A793F">
        <w:t xml:space="preserve"> Franzoso</w:t>
      </w:r>
    </w:p>
    <w:p w:rsidR="00137F8C" w:rsidRDefault="00137F8C" w:rsidP="00137F8C"/>
    <w:p w:rsidR="001701E9" w:rsidRDefault="001701E9" w:rsidP="00137F8C"/>
    <w:p w:rsidR="00137F8C" w:rsidRDefault="00AB4192" w:rsidP="00137F8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31750</wp:posOffset>
                </wp:positionV>
                <wp:extent cx="1371600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406E4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pt" to="1081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" strokecolor="red" strokeweight="5pt">
                <v:stroke linestyle="thickThin"/>
              </v:line>
            </w:pict>
          </mc:Fallback>
        </mc:AlternateContent>
      </w:r>
    </w:p>
    <w:p w:rsidR="003723F3" w:rsidRDefault="003723F3" w:rsidP="00137F8C">
      <w:pPr>
        <w:rPr>
          <w:sz w:val="24"/>
          <w:szCs w:val="24"/>
        </w:rPr>
      </w:pPr>
    </w:p>
    <w:p w:rsidR="00137F8C" w:rsidRDefault="003723F3" w:rsidP="00137F8C">
      <w:pPr>
        <w:rPr>
          <w:sz w:val="24"/>
          <w:szCs w:val="24"/>
        </w:rPr>
      </w:pPr>
      <w:r>
        <w:rPr>
          <w:sz w:val="24"/>
          <w:szCs w:val="24"/>
        </w:rPr>
        <w:t>Il</w:t>
      </w:r>
      <w:r w:rsidR="00137F8C" w:rsidRPr="00137F8C">
        <w:rPr>
          <w:sz w:val="24"/>
          <w:szCs w:val="24"/>
        </w:rPr>
        <w:t xml:space="preserve"> presente avviso è stato affisso per quindici giorni consecutivi all’Albo pretorio </w:t>
      </w:r>
      <w:r w:rsidR="00967016">
        <w:rPr>
          <w:sz w:val="24"/>
          <w:szCs w:val="24"/>
        </w:rPr>
        <w:t>dal 30.08.2017 al 14.09.2017</w:t>
      </w:r>
    </w:p>
    <w:p w:rsidR="002D6802" w:rsidRDefault="002D6802" w:rsidP="00137F8C">
      <w:pPr>
        <w:rPr>
          <w:sz w:val="24"/>
          <w:szCs w:val="24"/>
        </w:rPr>
      </w:pPr>
    </w:p>
    <w:p w:rsidR="002839E2" w:rsidRDefault="002839E2" w:rsidP="00137F8C">
      <w:pPr>
        <w:rPr>
          <w:sz w:val="24"/>
          <w:szCs w:val="24"/>
        </w:rPr>
      </w:pPr>
    </w:p>
    <w:p w:rsidR="002D6802" w:rsidRPr="00A20024" w:rsidRDefault="002D6802" w:rsidP="00244628">
      <w:pPr>
        <w:rPr>
          <w:sz w:val="24"/>
          <w:szCs w:val="24"/>
        </w:rPr>
      </w:pPr>
      <w:r>
        <w:rPr>
          <w:sz w:val="24"/>
          <w:szCs w:val="24"/>
        </w:rPr>
        <w:t xml:space="preserve">Revò il </w:t>
      </w:r>
      <w:r w:rsidR="00967016">
        <w:rPr>
          <w:sz w:val="24"/>
          <w:szCs w:val="24"/>
        </w:rPr>
        <w:t>30 agosto 2017</w:t>
      </w:r>
      <w:r w:rsidR="0078135F">
        <w:rPr>
          <w:sz w:val="24"/>
          <w:szCs w:val="24"/>
        </w:rPr>
        <w:tab/>
      </w:r>
      <w:r w:rsidR="0078135F">
        <w:rPr>
          <w:sz w:val="24"/>
          <w:szCs w:val="24"/>
        </w:rPr>
        <w:tab/>
      </w:r>
      <w:r w:rsidR="0078135F">
        <w:rPr>
          <w:sz w:val="24"/>
          <w:szCs w:val="24"/>
        </w:rPr>
        <w:tab/>
      </w:r>
      <w:r w:rsidR="0078135F">
        <w:rPr>
          <w:sz w:val="24"/>
          <w:szCs w:val="24"/>
        </w:rPr>
        <w:tab/>
      </w:r>
      <w:r w:rsidR="0078135F">
        <w:rPr>
          <w:sz w:val="24"/>
          <w:szCs w:val="24"/>
        </w:rPr>
        <w:tab/>
      </w:r>
      <w:r w:rsidR="0078135F">
        <w:rPr>
          <w:sz w:val="24"/>
          <w:szCs w:val="24"/>
        </w:rPr>
        <w:tab/>
      </w:r>
      <w:r w:rsidR="0078135F">
        <w:rPr>
          <w:sz w:val="24"/>
          <w:szCs w:val="24"/>
        </w:rPr>
        <w:tab/>
      </w:r>
      <w:r w:rsidR="0078135F">
        <w:rPr>
          <w:sz w:val="24"/>
          <w:szCs w:val="24"/>
        </w:rPr>
        <w:tab/>
      </w:r>
      <w:r w:rsidR="0078135F">
        <w:rPr>
          <w:sz w:val="24"/>
          <w:szCs w:val="24"/>
        </w:rPr>
        <w:tab/>
      </w:r>
      <w:r w:rsidR="0078135F">
        <w:rPr>
          <w:sz w:val="24"/>
          <w:szCs w:val="24"/>
        </w:rPr>
        <w:tab/>
      </w:r>
      <w:r w:rsidR="0078135F">
        <w:rPr>
          <w:sz w:val="24"/>
          <w:szCs w:val="24"/>
        </w:rPr>
        <w:tab/>
      </w:r>
      <w:r w:rsidR="0078135F">
        <w:rPr>
          <w:sz w:val="24"/>
          <w:szCs w:val="24"/>
        </w:rPr>
        <w:tab/>
      </w:r>
      <w:r w:rsidR="0078135F">
        <w:rPr>
          <w:sz w:val="24"/>
          <w:szCs w:val="24"/>
        </w:rPr>
        <w:tab/>
      </w:r>
      <w:r w:rsidR="0078135F">
        <w:rPr>
          <w:sz w:val="24"/>
          <w:szCs w:val="24"/>
        </w:rPr>
        <w:tab/>
      </w:r>
      <w:r w:rsidR="0078135F">
        <w:rPr>
          <w:sz w:val="24"/>
          <w:szCs w:val="24"/>
        </w:rPr>
        <w:tab/>
      </w:r>
      <w:r w:rsidR="0078135F">
        <w:rPr>
          <w:sz w:val="24"/>
          <w:szCs w:val="24"/>
        </w:rPr>
        <w:tab/>
      </w:r>
      <w:r w:rsidR="0078135F">
        <w:rPr>
          <w:sz w:val="24"/>
          <w:szCs w:val="24"/>
        </w:rPr>
        <w:tab/>
      </w:r>
      <w:r w:rsidR="00967016">
        <w:rPr>
          <w:sz w:val="24"/>
          <w:szCs w:val="24"/>
        </w:rPr>
        <w:tab/>
      </w:r>
      <w:r w:rsidR="0078135F">
        <w:rPr>
          <w:sz w:val="24"/>
          <w:szCs w:val="24"/>
        </w:rPr>
        <w:t xml:space="preserve">   </w:t>
      </w:r>
      <w:r w:rsidR="00967016">
        <w:rPr>
          <w:sz w:val="24"/>
          <w:szCs w:val="24"/>
        </w:rPr>
        <w:t xml:space="preserve">    </w:t>
      </w:r>
      <w:bookmarkStart w:id="0" w:name="_GoBack"/>
      <w:bookmarkEnd w:id="0"/>
      <w:r w:rsidR="0078135F">
        <w:rPr>
          <w:sz w:val="24"/>
          <w:szCs w:val="24"/>
        </w:rPr>
        <w:t xml:space="preserve">       </w:t>
      </w:r>
      <w:r w:rsidRPr="00A20024">
        <w:rPr>
          <w:sz w:val="24"/>
          <w:szCs w:val="24"/>
        </w:rPr>
        <w:t>Il Messo</w:t>
      </w:r>
      <w:r w:rsidR="001701E9" w:rsidRPr="00A20024">
        <w:rPr>
          <w:sz w:val="24"/>
          <w:szCs w:val="24"/>
        </w:rPr>
        <w:t xml:space="preserve"> Comunale</w:t>
      </w:r>
      <w:r w:rsidR="001701E9" w:rsidRPr="00A20024">
        <w:rPr>
          <w:sz w:val="24"/>
          <w:szCs w:val="24"/>
        </w:rPr>
        <w:tab/>
      </w:r>
      <w:r w:rsidR="001701E9" w:rsidRPr="00A20024">
        <w:rPr>
          <w:sz w:val="24"/>
          <w:szCs w:val="24"/>
        </w:rPr>
        <w:tab/>
      </w:r>
      <w:r w:rsidR="001701E9" w:rsidRPr="00A20024">
        <w:rPr>
          <w:sz w:val="24"/>
          <w:szCs w:val="24"/>
        </w:rPr>
        <w:tab/>
      </w:r>
      <w:r w:rsidR="001701E9" w:rsidRPr="00A20024">
        <w:rPr>
          <w:sz w:val="24"/>
          <w:szCs w:val="24"/>
        </w:rPr>
        <w:tab/>
      </w:r>
      <w:r w:rsidR="001701E9" w:rsidRPr="00A20024">
        <w:rPr>
          <w:sz w:val="24"/>
          <w:szCs w:val="24"/>
        </w:rPr>
        <w:tab/>
      </w:r>
      <w:r w:rsidR="001701E9" w:rsidRPr="00A20024">
        <w:rPr>
          <w:sz w:val="24"/>
          <w:szCs w:val="24"/>
        </w:rPr>
        <w:tab/>
      </w:r>
      <w:r w:rsidR="001701E9" w:rsidRPr="00A20024">
        <w:rPr>
          <w:sz w:val="24"/>
          <w:szCs w:val="24"/>
        </w:rPr>
        <w:tab/>
      </w:r>
      <w:r w:rsidR="001701E9" w:rsidRPr="00A20024">
        <w:rPr>
          <w:sz w:val="24"/>
          <w:szCs w:val="24"/>
        </w:rPr>
        <w:tab/>
      </w:r>
      <w:r w:rsidR="001701E9" w:rsidRPr="00A20024">
        <w:rPr>
          <w:sz w:val="24"/>
          <w:szCs w:val="24"/>
        </w:rPr>
        <w:tab/>
      </w:r>
      <w:r w:rsidR="001701E9" w:rsidRPr="00A20024">
        <w:rPr>
          <w:sz w:val="24"/>
          <w:szCs w:val="24"/>
        </w:rPr>
        <w:tab/>
      </w:r>
      <w:r w:rsidR="001701E9" w:rsidRPr="00A20024">
        <w:rPr>
          <w:sz w:val="24"/>
          <w:szCs w:val="24"/>
        </w:rPr>
        <w:tab/>
      </w:r>
      <w:r w:rsidR="001701E9" w:rsidRPr="00A20024">
        <w:rPr>
          <w:sz w:val="24"/>
          <w:szCs w:val="24"/>
        </w:rPr>
        <w:tab/>
      </w:r>
      <w:r w:rsidR="001701E9" w:rsidRPr="00A20024">
        <w:rPr>
          <w:sz w:val="24"/>
          <w:szCs w:val="24"/>
        </w:rPr>
        <w:tab/>
      </w:r>
      <w:r w:rsidR="001701E9" w:rsidRPr="00A20024">
        <w:rPr>
          <w:sz w:val="24"/>
          <w:szCs w:val="24"/>
        </w:rPr>
        <w:tab/>
      </w:r>
      <w:r w:rsidR="001701E9" w:rsidRPr="00A20024">
        <w:rPr>
          <w:sz w:val="24"/>
          <w:szCs w:val="24"/>
        </w:rPr>
        <w:tab/>
      </w:r>
      <w:r w:rsidR="001701E9" w:rsidRPr="00A20024">
        <w:rPr>
          <w:sz w:val="24"/>
          <w:szCs w:val="24"/>
        </w:rPr>
        <w:tab/>
      </w:r>
      <w:r w:rsidR="001701E9" w:rsidRPr="00A20024">
        <w:rPr>
          <w:sz w:val="24"/>
          <w:szCs w:val="24"/>
        </w:rPr>
        <w:tab/>
      </w:r>
      <w:r w:rsidR="00967016">
        <w:rPr>
          <w:sz w:val="24"/>
          <w:szCs w:val="24"/>
        </w:rPr>
        <w:tab/>
      </w:r>
      <w:r w:rsidR="00967016">
        <w:rPr>
          <w:sz w:val="24"/>
          <w:szCs w:val="24"/>
        </w:rPr>
        <w:tab/>
      </w:r>
      <w:r w:rsidR="00967016">
        <w:rPr>
          <w:sz w:val="24"/>
          <w:szCs w:val="24"/>
        </w:rPr>
        <w:tab/>
      </w:r>
      <w:r w:rsidR="00967016">
        <w:rPr>
          <w:sz w:val="24"/>
          <w:szCs w:val="24"/>
        </w:rPr>
        <w:tab/>
      </w:r>
      <w:r w:rsidR="00967016">
        <w:rPr>
          <w:sz w:val="24"/>
          <w:szCs w:val="24"/>
        </w:rPr>
        <w:tab/>
      </w:r>
      <w:r w:rsidR="00967016">
        <w:rPr>
          <w:sz w:val="24"/>
          <w:szCs w:val="24"/>
        </w:rPr>
        <w:tab/>
      </w:r>
      <w:r w:rsidR="00967016">
        <w:rPr>
          <w:sz w:val="24"/>
          <w:szCs w:val="24"/>
        </w:rPr>
        <w:tab/>
      </w:r>
      <w:r w:rsidR="00967016">
        <w:rPr>
          <w:sz w:val="24"/>
          <w:szCs w:val="24"/>
        </w:rPr>
        <w:tab/>
      </w:r>
      <w:r w:rsidR="00967016">
        <w:rPr>
          <w:sz w:val="24"/>
          <w:szCs w:val="24"/>
        </w:rPr>
        <w:tab/>
      </w:r>
      <w:r w:rsidR="00967016">
        <w:rPr>
          <w:sz w:val="24"/>
          <w:szCs w:val="24"/>
        </w:rPr>
        <w:tab/>
      </w:r>
      <w:r w:rsidR="00967016">
        <w:rPr>
          <w:sz w:val="24"/>
          <w:szCs w:val="24"/>
        </w:rPr>
        <w:tab/>
        <w:t>rag. Carmen Mezzena</w:t>
      </w:r>
    </w:p>
    <w:sectPr w:rsidR="002D6802" w:rsidRPr="00A20024" w:rsidSect="00CE797F">
      <w:pgSz w:w="23814" w:h="16840" w:orient="landscape" w:code="8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A42F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58"/>
    <w:rsid w:val="00137F8C"/>
    <w:rsid w:val="001406CA"/>
    <w:rsid w:val="001701E9"/>
    <w:rsid w:val="001B3099"/>
    <w:rsid w:val="00244628"/>
    <w:rsid w:val="002839E2"/>
    <w:rsid w:val="002D6802"/>
    <w:rsid w:val="003723F3"/>
    <w:rsid w:val="003D13DA"/>
    <w:rsid w:val="00466C51"/>
    <w:rsid w:val="0078135F"/>
    <w:rsid w:val="0078719D"/>
    <w:rsid w:val="0082205D"/>
    <w:rsid w:val="00967016"/>
    <w:rsid w:val="009A793F"/>
    <w:rsid w:val="009F034D"/>
    <w:rsid w:val="00A20024"/>
    <w:rsid w:val="00AB4192"/>
    <w:rsid w:val="00BE05A3"/>
    <w:rsid w:val="00C12458"/>
    <w:rsid w:val="00C77418"/>
    <w:rsid w:val="00CE797F"/>
    <w:rsid w:val="00D374B7"/>
    <w:rsid w:val="00D82C06"/>
    <w:rsid w:val="00F2466A"/>
    <w:rsid w:val="00F4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24F77-658C-4EEF-AAF7-5BE9CAEA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tabs>
        <w:tab w:val="left" w:pos="-426"/>
        <w:tab w:val="left" w:pos="993"/>
        <w:tab w:val="left" w:pos="3544"/>
        <w:tab w:val="left" w:pos="7513"/>
        <w:tab w:val="left" w:pos="12616"/>
      </w:tabs>
      <w:ind w:left="-993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ind w:right="-1"/>
      <w:jc w:val="center"/>
    </w:pPr>
    <w:rPr>
      <w:b/>
      <w:sz w:val="32"/>
    </w:rPr>
  </w:style>
  <w:style w:type="paragraph" w:styleId="Testofumetto">
    <w:name w:val="Balloon Text"/>
    <w:basedOn w:val="Normale"/>
    <w:link w:val="TestofumettoCarattere"/>
    <w:rsid w:val="002839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839E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3D13D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FE0940DE.dotm</Template>
  <TotalTime>1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MEZZOLOMBARDO </vt:lpstr>
    </vt:vector>
  </TitlesOfParts>
  <Company>A.C. CAD SRL</Company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MEZZOLOMBARDO</dc:title>
  <dc:subject/>
  <dc:creator>tecnico</dc:creator>
  <cp:keywords/>
  <cp:lastModifiedBy>messo</cp:lastModifiedBy>
  <cp:revision>3</cp:revision>
  <cp:lastPrinted>2017-08-30T09:44:00Z</cp:lastPrinted>
  <dcterms:created xsi:type="dcterms:W3CDTF">2017-08-30T09:44:00Z</dcterms:created>
  <dcterms:modified xsi:type="dcterms:W3CDTF">2017-08-30T10:05:00Z</dcterms:modified>
</cp:coreProperties>
</file>